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B265" w14:textId="77777777" w:rsidR="003904CB" w:rsidRPr="0084509A" w:rsidRDefault="003904CB" w:rsidP="003904CB">
      <w:pPr>
        <w:tabs>
          <w:tab w:val="left" w:pos="993"/>
        </w:tabs>
        <w:spacing w:before="12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ANEXO I</w:t>
      </w:r>
    </w:p>
    <w:p w14:paraId="60A5BB95" w14:textId="77777777" w:rsidR="003904CB" w:rsidRPr="0084509A" w:rsidRDefault="003904CB" w:rsidP="003904CB">
      <w:pPr>
        <w:tabs>
          <w:tab w:val="left" w:pos="993"/>
        </w:tabs>
        <w:spacing w:before="12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CONCURSO ESPECIAL DE ACESSO E INGRESSO DO ESTUDANTE INTERNACIONAL</w:t>
      </w:r>
    </w:p>
    <w:p w14:paraId="511A3CBD" w14:textId="77777777" w:rsidR="003904CB" w:rsidRPr="0084509A" w:rsidRDefault="003904CB" w:rsidP="003904CB">
      <w:pPr>
        <w:tabs>
          <w:tab w:val="left" w:pos="993"/>
        </w:tabs>
        <w:spacing w:before="12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CURSOS DE MESTRADO DO IPTOMAR</w:t>
      </w:r>
    </w:p>
    <w:p w14:paraId="7698F0EE" w14:textId="77777777" w:rsidR="003904CB" w:rsidRPr="0084509A" w:rsidRDefault="003904CB" w:rsidP="003904CB">
      <w:pPr>
        <w:tabs>
          <w:tab w:val="left" w:pos="993"/>
        </w:tabs>
        <w:spacing w:before="12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 xml:space="preserve">ANO LETIVO </w:t>
      </w:r>
      <w:r>
        <w:rPr>
          <w:rFonts w:eastAsia="Times New Roman" w:cs="Calibri"/>
          <w:b/>
          <w:bCs/>
          <w:color w:val="161616"/>
          <w:lang w:eastAsia="pt-PT"/>
        </w:rPr>
        <w:t>2026/2027</w:t>
      </w:r>
    </w:p>
    <w:p w14:paraId="645FC53B" w14:textId="77777777" w:rsidR="003904CB" w:rsidRDefault="003904CB" w:rsidP="003904CB">
      <w:pPr>
        <w:tabs>
          <w:tab w:val="left" w:pos="993"/>
        </w:tabs>
        <w:spacing w:before="24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</w:p>
    <w:p w14:paraId="491E627E" w14:textId="77777777" w:rsidR="003904CB" w:rsidRDefault="003904CB" w:rsidP="003904CB">
      <w:pPr>
        <w:tabs>
          <w:tab w:val="left" w:pos="993"/>
        </w:tabs>
        <w:spacing w:before="24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  <w:r w:rsidRPr="0084509A">
        <w:rPr>
          <w:rFonts w:eastAsia="Times New Roman" w:cs="Calibri"/>
          <w:b/>
          <w:bCs/>
          <w:color w:val="161616"/>
          <w:lang w:eastAsia="pt-PT"/>
        </w:rPr>
        <w:t>DECLARAÇÃO DE IDENTIFICAÇÃO</w:t>
      </w:r>
    </w:p>
    <w:p w14:paraId="2DB5517E" w14:textId="77777777" w:rsidR="003904CB" w:rsidRPr="0084509A" w:rsidRDefault="003904CB" w:rsidP="003904CB">
      <w:pPr>
        <w:tabs>
          <w:tab w:val="left" w:pos="993"/>
        </w:tabs>
        <w:spacing w:before="240" w:after="240" w:line="240" w:lineRule="auto"/>
        <w:jc w:val="center"/>
        <w:rPr>
          <w:rFonts w:eastAsia="Times New Roman" w:cs="Calibri"/>
          <w:b/>
          <w:bCs/>
          <w:color w:val="161616"/>
          <w:lang w:eastAsia="pt-PT"/>
        </w:rPr>
      </w:pPr>
    </w:p>
    <w:p w14:paraId="200420D2" w14:textId="77777777" w:rsidR="003904CB" w:rsidRDefault="003904CB" w:rsidP="003904CB">
      <w:pPr>
        <w:tabs>
          <w:tab w:val="left" w:pos="993"/>
        </w:tabs>
        <w:spacing w:before="240" w:after="240" w:line="240" w:lineRule="auto"/>
        <w:jc w:val="both"/>
        <w:rPr>
          <w:rFonts w:eastAsia="Times New Roman" w:cs="Calibri"/>
          <w:color w:val="161616"/>
          <w:lang w:eastAsia="pt-PT"/>
        </w:rPr>
      </w:pPr>
    </w:p>
    <w:p w14:paraId="596BEE28" w14:textId="77777777" w:rsidR="003904CB" w:rsidRDefault="003904CB" w:rsidP="003904CB">
      <w:pPr>
        <w:tabs>
          <w:tab w:val="left" w:pos="993"/>
        </w:tabs>
        <w:spacing w:before="240" w:after="240" w:line="360" w:lineRule="auto"/>
        <w:jc w:val="both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 xml:space="preserve">Eu, </w:t>
      </w:r>
      <w:r w:rsidRPr="0084509A">
        <w:rPr>
          <w:rFonts w:eastAsia="Times New Roman" w:cs="Calibri"/>
          <w:color w:val="161616"/>
          <w:u w:val="single"/>
          <w:lang w:eastAsia="pt-PT"/>
        </w:rPr>
        <w:t>(nome completo do/a candidato/a)</w:t>
      </w:r>
      <w:r w:rsidRPr="0084509A">
        <w:rPr>
          <w:rFonts w:eastAsia="Times New Roman" w:cs="Calibri"/>
          <w:color w:val="161616"/>
          <w:lang w:eastAsia="pt-PT"/>
        </w:rPr>
        <w:t xml:space="preserve">, nascido/a em </w:t>
      </w:r>
      <w:r w:rsidRPr="0084509A">
        <w:rPr>
          <w:rFonts w:eastAsia="Times New Roman" w:cs="Calibri"/>
          <w:color w:val="161616"/>
          <w:u w:val="single"/>
          <w:lang w:eastAsia="pt-PT"/>
        </w:rPr>
        <w:t>(</w:t>
      </w:r>
      <w:proofErr w:type="spellStart"/>
      <w:r w:rsidRPr="0084509A">
        <w:rPr>
          <w:rFonts w:eastAsia="Times New Roman" w:cs="Calibri"/>
          <w:color w:val="161616"/>
          <w:u w:val="single"/>
          <w:lang w:eastAsia="pt-PT"/>
        </w:rPr>
        <w:t>dd</w:t>
      </w:r>
      <w:proofErr w:type="spellEnd"/>
      <w:r w:rsidRPr="0084509A">
        <w:rPr>
          <w:rFonts w:eastAsia="Times New Roman" w:cs="Calibri"/>
          <w:color w:val="161616"/>
          <w:u w:val="single"/>
          <w:lang w:eastAsia="pt-PT"/>
        </w:rPr>
        <w:t>/mm/aa)</w:t>
      </w:r>
      <w:r w:rsidRPr="0084509A">
        <w:rPr>
          <w:rFonts w:eastAsia="Times New Roman" w:cs="Calibri"/>
          <w:color w:val="161616"/>
          <w:lang w:eastAsia="pt-PT"/>
        </w:rPr>
        <w:t xml:space="preserve">, residente em </w:t>
      </w:r>
      <w:r w:rsidRPr="0084509A">
        <w:rPr>
          <w:rFonts w:eastAsia="Times New Roman" w:cs="Calibri"/>
          <w:color w:val="161616"/>
          <w:u w:val="single"/>
          <w:lang w:eastAsia="pt-PT"/>
        </w:rPr>
        <w:t>(nome da cidade, país)</w:t>
      </w:r>
      <w:r w:rsidRPr="0084509A">
        <w:rPr>
          <w:rFonts w:eastAsia="Times New Roman" w:cs="Calibri"/>
          <w:color w:val="161616"/>
          <w:lang w:eastAsia="pt-PT"/>
        </w:rPr>
        <w:t>, portador/a do Passaporte/documento de Identidade Estrangeira nº________________, declaro sob compromisso de honra da veracidade de todas as informações e autenticidade dos documentos submetidos na candidatura ao contingente especial do Estudante Internacional do I</w:t>
      </w:r>
      <w:r>
        <w:rPr>
          <w:rFonts w:eastAsia="Times New Roman" w:cs="Calibri"/>
          <w:color w:val="161616"/>
          <w:lang w:eastAsia="pt-PT"/>
        </w:rPr>
        <w:t>nstituto Politécnico de T</w:t>
      </w:r>
      <w:r w:rsidRPr="0084509A">
        <w:rPr>
          <w:rFonts w:eastAsia="Times New Roman" w:cs="Calibri"/>
          <w:color w:val="161616"/>
          <w:lang w:eastAsia="pt-PT"/>
        </w:rPr>
        <w:t xml:space="preserve">omar, para o ano letivo </w:t>
      </w:r>
      <w:r>
        <w:rPr>
          <w:rFonts w:eastAsia="Times New Roman" w:cs="Calibri"/>
          <w:color w:val="161616"/>
          <w:lang w:eastAsia="pt-PT"/>
        </w:rPr>
        <w:t>2026/2027</w:t>
      </w:r>
      <w:r w:rsidRPr="0084509A">
        <w:rPr>
          <w:rFonts w:eastAsia="Times New Roman" w:cs="Calibri"/>
          <w:color w:val="161616"/>
          <w:lang w:eastAsia="pt-PT"/>
        </w:rPr>
        <w:t>.</w:t>
      </w:r>
    </w:p>
    <w:p w14:paraId="1C9C5484" w14:textId="77777777" w:rsidR="003904CB" w:rsidRDefault="003904CB" w:rsidP="003904CB">
      <w:pPr>
        <w:tabs>
          <w:tab w:val="left" w:pos="993"/>
        </w:tabs>
        <w:spacing w:before="240" w:after="240" w:line="240" w:lineRule="auto"/>
        <w:jc w:val="both"/>
        <w:rPr>
          <w:rFonts w:eastAsia="Times New Roman" w:cs="Calibri"/>
          <w:color w:val="161616"/>
          <w:lang w:eastAsia="pt-PT"/>
        </w:rPr>
      </w:pPr>
    </w:p>
    <w:p w14:paraId="34631994" w14:textId="77777777" w:rsidR="003904CB" w:rsidRPr="0084509A" w:rsidRDefault="003904CB" w:rsidP="003904CB">
      <w:pPr>
        <w:tabs>
          <w:tab w:val="left" w:pos="993"/>
        </w:tabs>
        <w:spacing w:before="240" w:after="240" w:line="240" w:lineRule="auto"/>
        <w:jc w:val="both"/>
        <w:rPr>
          <w:rFonts w:eastAsia="Times New Roman" w:cs="Calibri"/>
          <w:color w:val="161616"/>
          <w:lang w:eastAsia="pt-PT"/>
        </w:rPr>
      </w:pPr>
    </w:p>
    <w:p w14:paraId="58D9237F" w14:textId="77777777" w:rsidR="003904CB" w:rsidRPr="0084509A" w:rsidRDefault="003904CB" w:rsidP="003904CB">
      <w:pPr>
        <w:tabs>
          <w:tab w:val="left" w:pos="993"/>
        </w:tabs>
        <w:spacing w:before="240" w:after="240" w:line="240" w:lineRule="auto"/>
        <w:jc w:val="both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Data: ____ / ____ / _________</w:t>
      </w:r>
    </w:p>
    <w:p w14:paraId="1D33AC16" w14:textId="77777777" w:rsidR="003904CB" w:rsidRDefault="003904CB" w:rsidP="003904CB">
      <w:pPr>
        <w:tabs>
          <w:tab w:val="left" w:pos="993"/>
        </w:tabs>
        <w:spacing w:before="240" w:after="240" w:line="240" w:lineRule="auto"/>
        <w:ind w:left="4678"/>
        <w:jc w:val="center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O/A Candidato/a</w:t>
      </w:r>
    </w:p>
    <w:p w14:paraId="625D7F83" w14:textId="77777777" w:rsidR="003904CB" w:rsidRDefault="003904CB" w:rsidP="003904CB">
      <w:pPr>
        <w:tabs>
          <w:tab w:val="left" w:pos="993"/>
        </w:tabs>
        <w:spacing w:before="240" w:after="240" w:line="240" w:lineRule="auto"/>
        <w:ind w:left="4678"/>
        <w:jc w:val="center"/>
        <w:rPr>
          <w:rFonts w:eastAsia="Times New Roman" w:cs="Calibri"/>
          <w:color w:val="161616"/>
          <w:lang w:eastAsia="pt-PT"/>
        </w:rPr>
      </w:pPr>
    </w:p>
    <w:p w14:paraId="37F1B548" w14:textId="77777777" w:rsidR="003904CB" w:rsidRPr="0084509A" w:rsidRDefault="003904CB" w:rsidP="003904CB">
      <w:pPr>
        <w:tabs>
          <w:tab w:val="left" w:pos="993"/>
        </w:tabs>
        <w:spacing w:before="240" w:after="240" w:line="240" w:lineRule="auto"/>
        <w:ind w:left="4678"/>
        <w:jc w:val="center"/>
        <w:rPr>
          <w:rFonts w:eastAsia="Times New Roman" w:cs="Calibri"/>
          <w:color w:val="161616"/>
          <w:lang w:eastAsia="pt-PT"/>
        </w:rPr>
      </w:pPr>
      <w:r>
        <w:rPr>
          <w:rFonts w:eastAsia="Times New Roman" w:cs="Calibri"/>
          <w:color w:val="161616"/>
          <w:lang w:eastAsia="pt-PT"/>
        </w:rPr>
        <w:t>_______________________________</w:t>
      </w:r>
    </w:p>
    <w:p w14:paraId="4EC46C30" w14:textId="77777777" w:rsidR="003904CB" w:rsidRDefault="003904CB" w:rsidP="003904CB">
      <w:pPr>
        <w:tabs>
          <w:tab w:val="left" w:pos="993"/>
        </w:tabs>
        <w:spacing w:before="240" w:after="240" w:line="240" w:lineRule="auto"/>
        <w:ind w:left="4678"/>
        <w:jc w:val="center"/>
        <w:rPr>
          <w:rFonts w:eastAsia="Times New Roman" w:cs="Calibri"/>
          <w:color w:val="161616"/>
          <w:lang w:eastAsia="pt-PT"/>
        </w:rPr>
      </w:pPr>
      <w:r w:rsidRPr="0084509A">
        <w:rPr>
          <w:rFonts w:eastAsia="Times New Roman" w:cs="Calibri"/>
          <w:color w:val="161616"/>
          <w:lang w:eastAsia="pt-PT"/>
        </w:rPr>
        <w:t>(Assinatura)</w:t>
      </w:r>
    </w:p>
    <w:p w14:paraId="27970D39" w14:textId="0E78E1F8" w:rsidR="00E21BF2" w:rsidRPr="003904CB" w:rsidRDefault="00E21BF2" w:rsidP="003904CB"/>
    <w:sectPr w:rsidR="00E21BF2" w:rsidRPr="003904CB" w:rsidSect="005A07DF">
      <w:headerReference w:type="default" r:id="rId7"/>
      <w:footerReference w:type="default" r:id="rId8"/>
      <w:pgSz w:w="11906" w:h="16838"/>
      <w:pgMar w:top="2693" w:right="1134" w:bottom="1985" w:left="1701" w:header="709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1F61" w14:textId="77777777" w:rsidR="00F65BB8" w:rsidRDefault="00F65BB8" w:rsidP="005B5397">
      <w:pPr>
        <w:spacing w:after="0" w:line="240" w:lineRule="auto"/>
      </w:pPr>
      <w:r>
        <w:separator/>
      </w:r>
    </w:p>
  </w:endnote>
  <w:endnote w:type="continuationSeparator" w:id="0">
    <w:p w14:paraId="4301D990" w14:textId="77777777" w:rsidR="00F65BB8" w:rsidRDefault="00F65BB8" w:rsidP="005B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0697" w14:textId="77777777" w:rsidR="005B5397" w:rsidRPr="006019D2" w:rsidRDefault="006019D2" w:rsidP="006019D2">
    <w:pPr>
      <w:pStyle w:val="Rodap"/>
      <w:ind w:right="-1"/>
      <w:jc w:val="right"/>
      <w:rPr>
        <w:sz w:val="14"/>
        <w:szCs w:val="14"/>
      </w:rPr>
    </w:pPr>
    <w:r w:rsidRPr="006019D2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2971CAA" wp14:editId="3A336D9D">
          <wp:simplePos x="0" y="0"/>
          <wp:positionH relativeFrom="column">
            <wp:posOffset>-1075055</wp:posOffset>
          </wp:positionH>
          <wp:positionV relativeFrom="paragraph">
            <wp:posOffset>-16066</wp:posOffset>
          </wp:positionV>
          <wp:extent cx="7583582" cy="1046042"/>
          <wp:effectExtent l="0" t="0" r="0" b="1905"/>
          <wp:wrapNone/>
          <wp:docPr id="1175251281" name="Imagem 2" descr="Uma imagem com texto, captura de ecrã, Tipo de letra, diagram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546714" name="Imagem 2" descr="Uma imagem com texto, captura de ecrã, Tipo de letra, diagram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82" cy="1046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9D2">
      <w:rPr>
        <w:sz w:val="14"/>
        <w:szCs w:val="14"/>
      </w:rPr>
      <w:t>IPT.SIGQ.MOD ACA 30 70 –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2088" w14:textId="77777777" w:rsidR="00F65BB8" w:rsidRDefault="00F65BB8" w:rsidP="005B5397">
      <w:pPr>
        <w:spacing w:after="0" w:line="240" w:lineRule="auto"/>
      </w:pPr>
      <w:r>
        <w:separator/>
      </w:r>
    </w:p>
  </w:footnote>
  <w:footnote w:type="continuationSeparator" w:id="0">
    <w:p w14:paraId="280D840A" w14:textId="77777777" w:rsidR="00F65BB8" w:rsidRDefault="00F65BB8" w:rsidP="005B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29C4" w14:textId="77777777" w:rsidR="005B5397" w:rsidRDefault="005B5397" w:rsidP="005B5397">
    <w:pPr>
      <w:pStyle w:val="Cabealho"/>
      <w:spacing w:before="12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A3638" wp14:editId="58FED0A5">
          <wp:simplePos x="0" y="0"/>
          <wp:positionH relativeFrom="column">
            <wp:posOffset>-860612</wp:posOffset>
          </wp:positionH>
          <wp:positionV relativeFrom="paragraph">
            <wp:posOffset>-229823</wp:posOffset>
          </wp:positionV>
          <wp:extent cx="2468851" cy="1246909"/>
          <wp:effectExtent l="0" t="0" r="0" b="0"/>
          <wp:wrapNone/>
          <wp:docPr id="505623570" name="Imagem 1" descr="Uma imagem com Gráficos, captura de ecrã, Tipo de letra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56613" name="Imagem 1" descr="Uma imagem com Gráficos, captura de ecrã, Tipo de letra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51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www.ipt.pt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5B7"/>
    <w:multiLevelType w:val="hybridMultilevel"/>
    <w:tmpl w:val="977CF0EC"/>
    <w:lvl w:ilvl="0" w:tplc="675EE81C">
      <w:start w:val="1"/>
      <w:numFmt w:val="bullet"/>
      <w:pStyle w:val="Ttulo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C"/>
    <w:rsid w:val="000049FF"/>
    <w:rsid w:val="000056EA"/>
    <w:rsid w:val="000513BC"/>
    <w:rsid w:val="000D7702"/>
    <w:rsid w:val="00184798"/>
    <w:rsid w:val="001A1D4D"/>
    <w:rsid w:val="001C2A11"/>
    <w:rsid w:val="002002DD"/>
    <w:rsid w:val="002879A4"/>
    <w:rsid w:val="00351C10"/>
    <w:rsid w:val="003904CB"/>
    <w:rsid w:val="003C6285"/>
    <w:rsid w:val="00442571"/>
    <w:rsid w:val="00472C81"/>
    <w:rsid w:val="00560A30"/>
    <w:rsid w:val="005772B3"/>
    <w:rsid w:val="005A07DF"/>
    <w:rsid w:val="005B5397"/>
    <w:rsid w:val="006019D2"/>
    <w:rsid w:val="00647A0F"/>
    <w:rsid w:val="006760C0"/>
    <w:rsid w:val="00751B29"/>
    <w:rsid w:val="007618ED"/>
    <w:rsid w:val="00783A86"/>
    <w:rsid w:val="007B27FA"/>
    <w:rsid w:val="007D5620"/>
    <w:rsid w:val="007E14E8"/>
    <w:rsid w:val="0096006C"/>
    <w:rsid w:val="0098027F"/>
    <w:rsid w:val="00A457F1"/>
    <w:rsid w:val="00A563CE"/>
    <w:rsid w:val="00A644B7"/>
    <w:rsid w:val="00AA2A32"/>
    <w:rsid w:val="00AC3421"/>
    <w:rsid w:val="00AE3C42"/>
    <w:rsid w:val="00B31B76"/>
    <w:rsid w:val="00BD4EBD"/>
    <w:rsid w:val="00BF5067"/>
    <w:rsid w:val="00C04354"/>
    <w:rsid w:val="00C52B0F"/>
    <w:rsid w:val="00C67DE9"/>
    <w:rsid w:val="00CA1807"/>
    <w:rsid w:val="00D21DB7"/>
    <w:rsid w:val="00D65FFC"/>
    <w:rsid w:val="00D923FC"/>
    <w:rsid w:val="00DC7963"/>
    <w:rsid w:val="00E21BF2"/>
    <w:rsid w:val="00E50491"/>
    <w:rsid w:val="00E53666"/>
    <w:rsid w:val="00E906B8"/>
    <w:rsid w:val="00F05234"/>
    <w:rsid w:val="00F3280A"/>
    <w:rsid w:val="00F62BB8"/>
    <w:rsid w:val="00F65BB8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6B3E"/>
  <w15:chartTrackingRefBased/>
  <w15:docId w15:val="{78CD4715-A798-48AC-B154-F1A82477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Normal"/>
    <w:qFormat/>
    <w:rsid w:val="0096006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B5397"/>
    <w:pPr>
      <w:keepNext/>
      <w:keepLines/>
      <w:spacing w:before="360" w:after="80" w:line="271" w:lineRule="auto"/>
      <w:outlineLvl w:val="0"/>
    </w:pPr>
    <w:rPr>
      <w:rFonts w:asciiTheme="minorHAnsi" w:eastAsiaTheme="majorEastAsia" w:hAnsiTheme="minorHAnsi" w:cstheme="majorBidi"/>
      <w:color w:val="000000" w:themeColor="text1"/>
      <w:kern w:val="2"/>
      <w:sz w:val="32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B5397"/>
    <w:pPr>
      <w:keepNext/>
      <w:keepLines/>
      <w:spacing w:before="160" w:after="80" w:line="278" w:lineRule="auto"/>
      <w:outlineLvl w:val="1"/>
    </w:pPr>
    <w:rPr>
      <w:rFonts w:asciiTheme="minorHAnsi" w:eastAsiaTheme="majorEastAsia" w:hAnsiTheme="minorHAnsi" w:cstheme="majorBidi"/>
      <w:b/>
      <w:kern w:val="2"/>
      <w:sz w:val="26"/>
      <w:szCs w:val="32"/>
      <w14:ligatures w14:val="standardContextual"/>
    </w:rPr>
  </w:style>
  <w:style w:type="paragraph" w:styleId="Ttulo3">
    <w:name w:val="heading 3"/>
    <w:aliases w:val="subtítulo"/>
    <w:basedOn w:val="Normal"/>
    <w:next w:val="Normal"/>
    <w:link w:val="Ttulo3Carter"/>
    <w:uiPriority w:val="9"/>
    <w:unhideWhenUsed/>
    <w:qFormat/>
    <w:rsid w:val="005B5397"/>
    <w:pPr>
      <w:spacing w:after="0" w:line="278" w:lineRule="auto"/>
      <w:outlineLvl w:val="2"/>
    </w:pPr>
    <w:rPr>
      <w:rFonts w:asciiTheme="minorHAnsi" w:eastAsiaTheme="minorHAnsi" w:hAnsiTheme="minorHAnsi" w:cstheme="minorBidi"/>
      <w:b/>
      <w:kern w:val="2"/>
      <w:lang w:val="en-GB"/>
      <w14:ligatures w14:val="standardContextual"/>
    </w:rPr>
  </w:style>
  <w:style w:type="paragraph" w:styleId="Ttulo4">
    <w:name w:val="heading 4"/>
    <w:aliases w:val="tópicos"/>
    <w:basedOn w:val="Normal"/>
    <w:next w:val="Normal"/>
    <w:link w:val="Ttulo4Carter"/>
    <w:uiPriority w:val="9"/>
    <w:unhideWhenUsed/>
    <w:qFormat/>
    <w:rsid w:val="00E21BF2"/>
    <w:pPr>
      <w:keepNext/>
      <w:keepLines/>
      <w:numPr>
        <w:numId w:val="1"/>
      </w:numPr>
      <w:spacing w:before="80" w:after="80" w:line="278" w:lineRule="auto"/>
      <w:ind w:left="714" w:hanging="357"/>
      <w:outlineLvl w:val="3"/>
    </w:pPr>
    <w:rPr>
      <w:rFonts w:asciiTheme="minorHAnsi" w:eastAsiaTheme="majorEastAsia" w:hAnsiTheme="minorHAnsi" w:cstheme="majorBidi"/>
      <w:iCs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rsid w:val="005B53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53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53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53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53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5397"/>
    <w:rPr>
      <w:rFonts w:eastAsiaTheme="majorEastAsia" w:cstheme="majorBidi"/>
      <w:color w:val="000000" w:themeColor="text1"/>
      <w:sz w:val="32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B5397"/>
    <w:rPr>
      <w:rFonts w:eastAsiaTheme="majorEastAsia" w:cstheme="majorBidi"/>
      <w:b/>
      <w:sz w:val="26"/>
      <w:szCs w:val="32"/>
    </w:rPr>
  </w:style>
  <w:style w:type="character" w:customStyle="1" w:styleId="Ttulo3Carter">
    <w:name w:val="Título 3 Caráter"/>
    <w:aliases w:val="subtítulo Caráter"/>
    <w:basedOn w:val="Tipodeletrapredefinidodopargrafo"/>
    <w:link w:val="Ttulo3"/>
    <w:uiPriority w:val="9"/>
    <w:rsid w:val="005B5397"/>
    <w:rPr>
      <w:b/>
      <w:sz w:val="22"/>
      <w:szCs w:val="22"/>
      <w:lang w:val="en-GB"/>
    </w:rPr>
  </w:style>
  <w:style w:type="character" w:customStyle="1" w:styleId="Ttulo4Carter">
    <w:name w:val="Título 4 Caráter"/>
    <w:aliases w:val="tópicos Caráter"/>
    <w:basedOn w:val="Tipodeletrapredefinidodopargrafo"/>
    <w:link w:val="Ttulo4"/>
    <w:uiPriority w:val="9"/>
    <w:rsid w:val="00E21BF2"/>
    <w:rPr>
      <w:rFonts w:eastAsiaTheme="majorEastAsia" w:cstheme="majorBidi"/>
      <w:iCs/>
      <w:sz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539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53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539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53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53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rsid w:val="005B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53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53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53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5B53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rsid w:val="005B53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rsid w:val="005B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539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rsid w:val="005B53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B53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B5397"/>
  </w:style>
  <w:style w:type="paragraph" w:styleId="Rodap">
    <w:name w:val="footer"/>
    <w:basedOn w:val="Normal"/>
    <w:link w:val="RodapCarter"/>
    <w:uiPriority w:val="99"/>
    <w:unhideWhenUsed/>
    <w:rsid w:val="005B53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B5397"/>
  </w:style>
  <w:style w:type="character" w:styleId="Forte">
    <w:name w:val="Strong"/>
    <w:basedOn w:val="Tipodeletrapredefinidodopargrafo"/>
    <w:uiPriority w:val="22"/>
    <w:qFormat/>
    <w:rsid w:val="00E21BF2"/>
    <w:rPr>
      <w:rFonts w:asciiTheme="minorHAnsi" w:hAnsiTheme="minorHAnsi"/>
      <w:b/>
      <w:bCs/>
      <w:sz w:val="22"/>
    </w:rPr>
  </w:style>
  <w:style w:type="table" w:styleId="TabelacomGrelha">
    <w:name w:val="Table Grid"/>
    <w:basedOn w:val="Tabelanormal"/>
    <w:uiPriority w:val="39"/>
    <w:rsid w:val="00E2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osapiens\OneDrive%20-%20Instituto%20Polit&#233;cnico%20de%20Tomar\OmeuAmbienteDeTrabalho\DSA\Doc%20DSA%20codificados\template_IPT_documento-Diploma-Certificado-Certid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template_IPT_documento-Diploma-Certificado-Certidão.dotx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Silva</dc:creator>
  <cp:keywords/>
  <dc:description/>
  <cp:lastModifiedBy>Silvia Silva</cp:lastModifiedBy>
  <cp:revision>2</cp:revision>
  <dcterms:created xsi:type="dcterms:W3CDTF">2026-04-10T09:58:00Z</dcterms:created>
  <dcterms:modified xsi:type="dcterms:W3CDTF">2026-04-10T09:58:00Z</dcterms:modified>
</cp:coreProperties>
</file>